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6602" w14:textId="77777777" w:rsidR="00601204" w:rsidRPr="00594353" w:rsidRDefault="00601204" w:rsidP="007A5E41">
      <w:pPr>
        <w:rPr>
          <w:rFonts w:asciiTheme="minorHAnsi" w:hAnsiTheme="minorHAnsi" w:cstheme="minorHAnsi"/>
          <w:b/>
          <w:szCs w:val="22"/>
        </w:rPr>
      </w:pPr>
    </w:p>
    <w:p w14:paraId="75382C52" w14:textId="77777777" w:rsidR="00FE5465" w:rsidRDefault="00D552FA" w:rsidP="00594353">
      <w:pPr>
        <w:pStyle w:val="Heading1"/>
        <w:spacing w:before="0" w:after="0"/>
      </w:pPr>
      <w:r w:rsidRPr="00594353">
        <w:t xml:space="preserve">Amelia Jackson </w:t>
      </w:r>
      <w:r w:rsidR="00FE5465" w:rsidRPr="00594353">
        <w:t>Senior Studentship</w:t>
      </w:r>
    </w:p>
    <w:p w14:paraId="07093E94" w14:textId="77777777" w:rsidR="00594353" w:rsidRPr="00594353" w:rsidRDefault="00594353" w:rsidP="00594353"/>
    <w:p w14:paraId="08B25FC1" w14:textId="6AD33DC5" w:rsidR="00E31A1A" w:rsidRDefault="00EE7E38" w:rsidP="00594353">
      <w:pPr>
        <w:pStyle w:val="Heading1"/>
        <w:spacing w:before="0" w:after="0"/>
      </w:pPr>
      <w:r>
        <w:t>202</w:t>
      </w:r>
      <w:r w:rsidR="008A1AD8">
        <w:t>6</w:t>
      </w:r>
      <w:r w:rsidR="00FE5465" w:rsidRPr="00594353">
        <w:t>–</w:t>
      </w:r>
      <w:r w:rsidR="006D6C36" w:rsidRPr="00594353">
        <w:t>2</w:t>
      </w:r>
      <w:r w:rsidR="00BC4CB0">
        <w:t>02</w:t>
      </w:r>
      <w:r w:rsidR="008A1AD8">
        <w:t>7</w:t>
      </w:r>
    </w:p>
    <w:p w14:paraId="3E101421" w14:textId="77777777" w:rsidR="00594353" w:rsidRPr="00594353" w:rsidRDefault="00594353" w:rsidP="00594353"/>
    <w:p w14:paraId="09E1057E" w14:textId="77777777" w:rsidR="00FE5465" w:rsidRPr="00594353" w:rsidRDefault="00FE5465" w:rsidP="00594353">
      <w:pPr>
        <w:pStyle w:val="Heading1"/>
        <w:spacing w:before="0" w:after="0"/>
      </w:pPr>
      <w:r w:rsidRPr="00594353">
        <w:t>APPLICATION FORM</w:t>
      </w:r>
    </w:p>
    <w:p w14:paraId="4170696A" w14:textId="77777777" w:rsidR="00594353" w:rsidRDefault="00594353" w:rsidP="00594353">
      <w:pPr>
        <w:pStyle w:val="Heading2"/>
      </w:pPr>
    </w:p>
    <w:p w14:paraId="1088EEC3" w14:textId="77777777" w:rsidR="00601204" w:rsidRPr="00594353" w:rsidRDefault="00594353" w:rsidP="00594353">
      <w:pPr>
        <w:pStyle w:val="Heading2"/>
      </w:pPr>
      <w:r>
        <w:t>Personal Information:</w:t>
      </w:r>
    </w:p>
    <w:p w14:paraId="703C6DDA" w14:textId="77777777" w:rsidR="00601204" w:rsidRPr="00594353" w:rsidRDefault="00601204" w:rsidP="00601204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D552FA" w:rsidRPr="00594353" w14:paraId="04D5AE6A" w14:textId="77777777" w:rsidTr="007A5E41">
        <w:tc>
          <w:tcPr>
            <w:tcW w:w="10598" w:type="dxa"/>
          </w:tcPr>
          <w:p w14:paraId="594F3B2E" w14:textId="77777777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Name: </w:t>
            </w:r>
          </w:p>
          <w:p w14:paraId="4F9E3EA2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1C042E3C" w14:textId="77777777" w:rsidTr="007A5E41">
        <w:tc>
          <w:tcPr>
            <w:tcW w:w="10598" w:type="dxa"/>
          </w:tcPr>
          <w:p w14:paraId="1490B8A8" w14:textId="1BB5EE85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Address</w:t>
            </w:r>
            <w:r w:rsidR="005C284C" w:rsidRPr="00594353">
              <w:rPr>
                <w:rFonts w:asciiTheme="minorHAnsi" w:hAnsiTheme="minorHAnsi" w:cstheme="minorHAnsi"/>
                <w:szCs w:val="22"/>
              </w:rPr>
              <w:t xml:space="preserve"> for correspondence, if not “Exeter College”</w:t>
            </w:r>
            <w:r w:rsidRPr="00594353">
              <w:rPr>
                <w:rFonts w:asciiTheme="minorHAnsi" w:hAnsiTheme="minorHAnsi" w:cstheme="minorHAnsi"/>
                <w:szCs w:val="22"/>
              </w:rPr>
              <w:t>:</w:t>
            </w:r>
            <w:r w:rsidR="00773F2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C2B09F1" w14:textId="77777777" w:rsid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7A294334" w14:textId="77777777" w:rsidR="00594353" w:rsidRP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5B3DD0CE" w14:textId="77777777" w:rsidTr="007A5E41">
        <w:tc>
          <w:tcPr>
            <w:tcW w:w="10598" w:type="dxa"/>
          </w:tcPr>
          <w:p w14:paraId="676E6F83" w14:textId="77777777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Email:</w:t>
            </w:r>
            <w:r w:rsidR="00D91ACE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12B8EBE1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45EDB898" w14:textId="77777777" w:rsidTr="007A5E41">
        <w:tc>
          <w:tcPr>
            <w:tcW w:w="10598" w:type="dxa"/>
          </w:tcPr>
          <w:p w14:paraId="6D806645" w14:textId="53E69062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Tel</w:t>
            </w:r>
            <w:r w:rsidR="00FF3488">
              <w:rPr>
                <w:rFonts w:asciiTheme="minorHAnsi" w:hAnsiTheme="minorHAnsi" w:cstheme="minorHAnsi"/>
                <w:szCs w:val="22"/>
              </w:rPr>
              <w:t>ephone</w:t>
            </w:r>
            <w:r w:rsidRPr="00594353">
              <w:rPr>
                <w:rFonts w:asciiTheme="minorHAnsi" w:hAnsiTheme="minorHAnsi" w:cstheme="minorHAnsi"/>
                <w:szCs w:val="22"/>
              </w:rPr>
              <w:t>:</w:t>
            </w:r>
            <w:r w:rsidR="00D91ACE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1E0536F" w14:textId="77777777" w:rsidR="00D91ACE" w:rsidRPr="00594353" w:rsidRDefault="00D91AC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BCF6F04" w14:textId="77777777" w:rsidR="00D552FA" w:rsidRPr="00594353" w:rsidRDefault="00D552FA" w:rsidP="00D552FA">
      <w:pPr>
        <w:rPr>
          <w:rFonts w:asciiTheme="minorHAnsi" w:hAnsiTheme="minorHAnsi" w:cstheme="minorHAnsi"/>
          <w:szCs w:val="22"/>
        </w:rPr>
      </w:pPr>
    </w:p>
    <w:p w14:paraId="6FE2D773" w14:textId="0B48D6A2" w:rsidR="00D552FA" w:rsidRPr="00594353" w:rsidRDefault="00D552FA" w:rsidP="00594353">
      <w:pPr>
        <w:pStyle w:val="Heading2"/>
      </w:pPr>
      <w:r w:rsidRPr="00594353">
        <w:t>Education</w:t>
      </w:r>
      <w:r w:rsidR="00FE5465" w:rsidRPr="00594353">
        <w:t xml:space="preserve"> History</w:t>
      </w:r>
      <w:r w:rsidR="00EE7E38">
        <w:t>, and Plans for 202</w:t>
      </w:r>
      <w:r w:rsidR="008A1AD8">
        <w:t>6</w:t>
      </w:r>
      <w:r w:rsidR="00A5112E" w:rsidRPr="00594353">
        <w:t>-2</w:t>
      </w:r>
      <w:r w:rsidR="00FF3488">
        <w:t>02</w:t>
      </w:r>
      <w:r w:rsidR="008A1AD8">
        <w:t>7</w:t>
      </w:r>
      <w:r w:rsidR="00601204" w:rsidRPr="00594353">
        <w:t>:</w:t>
      </w:r>
    </w:p>
    <w:p w14:paraId="6C703F4D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8713E7" w:rsidRPr="00566E9C" w14:paraId="02F3301C" w14:textId="77777777" w:rsidTr="007A5E41">
        <w:tc>
          <w:tcPr>
            <w:tcW w:w="10598" w:type="dxa"/>
          </w:tcPr>
          <w:p w14:paraId="293955CD" w14:textId="562758A9" w:rsidR="008713E7" w:rsidRPr="00566E9C" w:rsidRDefault="008713E7" w:rsidP="00D552FA">
            <w:pPr>
              <w:rPr>
                <w:rFonts w:asciiTheme="minorHAnsi" w:hAnsiTheme="minorHAnsi" w:cstheme="minorHAnsi"/>
                <w:szCs w:val="22"/>
              </w:rPr>
            </w:pPr>
            <w:r w:rsidRPr="00566E9C">
              <w:rPr>
                <w:rFonts w:asciiTheme="minorHAnsi" w:hAnsiTheme="minorHAnsi" w:cstheme="minorHAnsi"/>
                <w:szCs w:val="22"/>
              </w:rPr>
              <w:t>Have you previously completed an undergraduate degree at Oxford? If so, please give details</w:t>
            </w:r>
            <w:r w:rsidR="004B6F17" w:rsidRPr="00566E9C">
              <w:rPr>
                <w:rFonts w:asciiTheme="minorHAnsi" w:hAnsiTheme="minorHAnsi" w:cstheme="minorHAnsi"/>
                <w:szCs w:val="22"/>
              </w:rPr>
              <w:t xml:space="preserve">, including </w:t>
            </w:r>
            <w:r w:rsidR="00C95FB0" w:rsidRPr="00566E9C">
              <w:rPr>
                <w:rFonts w:asciiTheme="minorHAnsi" w:hAnsiTheme="minorHAnsi" w:cstheme="minorHAnsi"/>
                <w:szCs w:val="22"/>
              </w:rPr>
              <w:t>the start and end date of those studies, the final award and classification/result</w:t>
            </w:r>
            <w:r w:rsidR="00773F24">
              <w:rPr>
                <w:rFonts w:asciiTheme="minorHAnsi" w:hAnsiTheme="minorHAnsi" w:cstheme="minorHAnsi"/>
                <w:szCs w:val="22"/>
              </w:rPr>
              <w:t xml:space="preserve"> achieved</w:t>
            </w:r>
            <w:r w:rsidRPr="00566E9C">
              <w:rPr>
                <w:rFonts w:asciiTheme="minorHAnsi" w:hAnsiTheme="minorHAnsi" w:cstheme="minorHAnsi"/>
                <w:szCs w:val="22"/>
              </w:rPr>
              <w:t>:</w:t>
            </w:r>
            <w:r w:rsidR="00773F24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7A1F903E" w14:textId="77777777" w:rsidR="008713E7" w:rsidRDefault="008713E7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094A5031" w14:textId="3E811C18" w:rsidR="00773F24" w:rsidRPr="00566E9C" w:rsidRDefault="00773F24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5112E" w:rsidRPr="00594353" w14:paraId="43437D8A" w14:textId="77777777" w:rsidTr="007A5E41">
        <w:tc>
          <w:tcPr>
            <w:tcW w:w="10598" w:type="dxa"/>
          </w:tcPr>
          <w:p w14:paraId="46896083" w14:textId="405A4386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  <w:r w:rsidRPr="00566E9C">
              <w:rPr>
                <w:rFonts w:asciiTheme="minorHAnsi" w:hAnsiTheme="minorHAnsi" w:cstheme="minorHAnsi"/>
                <w:szCs w:val="22"/>
              </w:rPr>
              <w:t>Please provide details of any other degrees that you have already completed</w:t>
            </w:r>
            <w:r w:rsidR="00C95FB0" w:rsidRPr="00566E9C">
              <w:rPr>
                <w:rFonts w:asciiTheme="minorHAnsi" w:hAnsiTheme="minorHAnsi" w:cstheme="minorHAnsi"/>
                <w:szCs w:val="22"/>
              </w:rPr>
              <w:t xml:space="preserve">, including the start and end date, </w:t>
            </w:r>
            <w:r w:rsidR="00CD0B1C" w:rsidRPr="00566E9C">
              <w:rPr>
                <w:rFonts w:asciiTheme="minorHAnsi" w:hAnsiTheme="minorHAnsi" w:cstheme="minorHAnsi"/>
                <w:szCs w:val="22"/>
              </w:rPr>
              <w:t xml:space="preserve">the institution attended, </w:t>
            </w:r>
            <w:r w:rsidR="00C95FB0" w:rsidRPr="00566E9C">
              <w:rPr>
                <w:rFonts w:asciiTheme="minorHAnsi" w:hAnsiTheme="minorHAnsi" w:cstheme="minorHAnsi"/>
                <w:szCs w:val="22"/>
              </w:rPr>
              <w:t>the final award and classification/result of each degree:</w:t>
            </w:r>
          </w:p>
          <w:p w14:paraId="1F48603B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</w:p>
          <w:p w14:paraId="36A06B5C" w14:textId="77777777" w:rsidR="00A5112E" w:rsidRPr="00594353" w:rsidRDefault="00A5112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44259C26" w14:textId="77777777" w:rsidTr="007A5E41">
        <w:tc>
          <w:tcPr>
            <w:tcW w:w="10598" w:type="dxa"/>
          </w:tcPr>
          <w:p w14:paraId="0F33FE2A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Your current degree</w:t>
            </w:r>
            <w:r w:rsidR="00946C3A" w:rsidRPr="00594353">
              <w:rPr>
                <w:rFonts w:asciiTheme="minorHAnsi" w:hAnsiTheme="minorHAnsi" w:cstheme="minorHAnsi"/>
                <w:szCs w:val="22"/>
              </w:rPr>
              <w:t>,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and expected completion date (if applicable): </w:t>
            </w:r>
          </w:p>
          <w:p w14:paraId="58AA3B5E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15B46223" w14:textId="77777777" w:rsidR="00D552FA" w:rsidRPr="00594353" w:rsidRDefault="00D552FA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18DC6B0B" w14:textId="77777777" w:rsidTr="007A5E41">
        <w:tc>
          <w:tcPr>
            <w:tcW w:w="10598" w:type="dxa"/>
          </w:tcPr>
          <w:p w14:paraId="71E449EC" w14:textId="7BFD9818" w:rsidR="00A5112E" w:rsidRPr="00594353" w:rsidRDefault="00C95FB0" w:rsidP="00A5112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Your p</w:t>
            </w:r>
            <w:r w:rsidR="00EE7E38">
              <w:rPr>
                <w:rFonts w:asciiTheme="minorHAnsi" w:hAnsiTheme="minorHAnsi" w:cstheme="minorHAnsi"/>
                <w:szCs w:val="22"/>
              </w:rPr>
              <w:t>lanned course of study in 202</w:t>
            </w:r>
            <w:r w:rsidR="008A1AD8">
              <w:rPr>
                <w:rFonts w:asciiTheme="minorHAnsi" w:hAnsiTheme="minorHAnsi" w:cstheme="minorHAnsi"/>
                <w:szCs w:val="22"/>
              </w:rPr>
              <w:t>6</w:t>
            </w:r>
            <w:r w:rsidR="00880A47">
              <w:rPr>
                <w:rFonts w:asciiTheme="minorHAnsi" w:hAnsiTheme="minorHAnsi" w:cstheme="minorHAnsi"/>
                <w:szCs w:val="22"/>
              </w:rPr>
              <w:t>-202</w:t>
            </w:r>
            <w:r w:rsidR="008A1AD8">
              <w:rPr>
                <w:rFonts w:asciiTheme="minorHAnsi" w:hAnsiTheme="minorHAnsi" w:cstheme="minorHAnsi"/>
                <w:szCs w:val="22"/>
              </w:rPr>
              <w:t>7</w:t>
            </w:r>
            <w:r w:rsidR="00946C3A" w:rsidRPr="00594353">
              <w:rPr>
                <w:rFonts w:asciiTheme="minorHAnsi" w:hAnsiTheme="minorHAnsi" w:cstheme="minorHAnsi"/>
                <w:szCs w:val="22"/>
              </w:rPr>
              <w:t>,</w:t>
            </w:r>
            <w:r w:rsidR="00A5112E" w:rsidRPr="00594353">
              <w:rPr>
                <w:rFonts w:asciiTheme="minorHAnsi" w:hAnsiTheme="minorHAnsi" w:cstheme="minorHAnsi"/>
                <w:szCs w:val="22"/>
              </w:rPr>
              <w:t xml:space="preserve"> and </w:t>
            </w:r>
            <w:r>
              <w:rPr>
                <w:rFonts w:asciiTheme="minorHAnsi" w:hAnsiTheme="minorHAnsi" w:cstheme="minorHAnsi"/>
                <w:szCs w:val="22"/>
              </w:rPr>
              <w:t xml:space="preserve">the </w:t>
            </w:r>
            <w:r w:rsidR="00A5112E" w:rsidRPr="00594353">
              <w:rPr>
                <w:rFonts w:asciiTheme="minorHAnsi" w:hAnsiTheme="minorHAnsi" w:cstheme="minorHAnsi"/>
                <w:szCs w:val="22"/>
              </w:rPr>
              <w:t>expected completion date (if applicable):</w:t>
            </w:r>
          </w:p>
          <w:p w14:paraId="5DF4E70E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1750FBE6" w14:textId="77777777" w:rsidR="00601204" w:rsidRPr="00594353" w:rsidRDefault="00601204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7A11FFFD" w14:textId="77777777" w:rsidTr="007A5E41">
        <w:tc>
          <w:tcPr>
            <w:tcW w:w="10598" w:type="dxa"/>
          </w:tcPr>
          <w:p w14:paraId="5B033938" w14:textId="44DBC43D" w:rsidR="00D552FA" w:rsidRPr="00594353" w:rsidRDefault="00C95FB0" w:rsidP="00A5112E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Your pl</w:t>
            </w:r>
            <w:r w:rsidR="00A5112E" w:rsidRPr="00594353">
              <w:rPr>
                <w:rFonts w:asciiTheme="minorHAnsi" w:hAnsiTheme="minorHAnsi" w:cstheme="minorHAnsi"/>
                <w:szCs w:val="22"/>
              </w:rPr>
              <w:t>anned professional training, or similar, for the academic year 202</w:t>
            </w:r>
            <w:r w:rsidR="008A1AD8">
              <w:rPr>
                <w:rFonts w:asciiTheme="minorHAnsi" w:hAnsiTheme="minorHAnsi" w:cstheme="minorHAnsi"/>
                <w:szCs w:val="22"/>
              </w:rPr>
              <w:t>6</w:t>
            </w:r>
            <w:r w:rsidR="00880A47">
              <w:rPr>
                <w:rFonts w:asciiTheme="minorHAnsi" w:hAnsiTheme="minorHAnsi" w:cstheme="minorHAnsi"/>
                <w:szCs w:val="22"/>
              </w:rPr>
              <w:t>-202</w:t>
            </w:r>
            <w:r w:rsidR="008A1AD8">
              <w:rPr>
                <w:rFonts w:asciiTheme="minorHAnsi" w:hAnsiTheme="minorHAnsi" w:cstheme="minorHAnsi"/>
                <w:szCs w:val="22"/>
              </w:rPr>
              <w:t>7</w:t>
            </w:r>
            <w:r w:rsidR="00A5112E" w:rsidRPr="00594353">
              <w:rPr>
                <w:rFonts w:asciiTheme="minorHAnsi" w:hAnsiTheme="minorHAnsi" w:cstheme="minorHAnsi"/>
                <w:szCs w:val="22"/>
              </w:rPr>
              <w:t xml:space="preserve"> (if applicable): </w:t>
            </w:r>
          </w:p>
          <w:p w14:paraId="25B70A56" w14:textId="7DBC4AC4" w:rsidR="00A5112E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</w:p>
          <w:p w14:paraId="3B8D4CDF" w14:textId="77777777" w:rsidR="00773F24" w:rsidRPr="00594353" w:rsidRDefault="00773F24" w:rsidP="00A5112E">
            <w:pPr>
              <w:rPr>
                <w:rFonts w:asciiTheme="minorHAnsi" w:hAnsiTheme="minorHAnsi" w:cstheme="minorHAnsi"/>
                <w:szCs w:val="22"/>
              </w:rPr>
            </w:pPr>
          </w:p>
          <w:p w14:paraId="7A145BC8" w14:textId="77777777" w:rsidR="00A5112E" w:rsidRPr="00594353" w:rsidRDefault="00A5112E" w:rsidP="00A5112E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1F968253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p w14:paraId="6C1275E7" w14:textId="77777777" w:rsidR="00D552FA" w:rsidRPr="00594353" w:rsidRDefault="00D552FA" w:rsidP="00594353">
      <w:pPr>
        <w:pStyle w:val="Heading2"/>
      </w:pPr>
      <w:r w:rsidRPr="00594353">
        <w:t xml:space="preserve">Funding </w:t>
      </w:r>
      <w:r w:rsidR="00601204" w:rsidRPr="00594353">
        <w:t>Information:</w:t>
      </w:r>
    </w:p>
    <w:p w14:paraId="1B421143" w14:textId="77777777" w:rsidR="00D552FA" w:rsidRPr="00594353" w:rsidRDefault="00D552FA" w:rsidP="00D552F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8713E7" w:rsidRPr="00594353" w14:paraId="13922D27" w14:textId="77777777" w:rsidTr="007A5E41">
        <w:trPr>
          <w:trHeight w:val="261"/>
        </w:trPr>
        <w:tc>
          <w:tcPr>
            <w:tcW w:w="10740" w:type="dxa"/>
          </w:tcPr>
          <w:p w14:paraId="509CF202" w14:textId="77777777" w:rsidR="008713E7" w:rsidRPr="00594353" w:rsidRDefault="00A5112E" w:rsidP="00D552F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If you completed your </w:t>
            </w:r>
            <w:r w:rsidRPr="00594353">
              <w:rPr>
                <w:rFonts w:asciiTheme="minorHAnsi" w:hAnsiTheme="minorHAnsi" w:cstheme="minorHAnsi"/>
                <w:szCs w:val="22"/>
                <w:u w:val="single"/>
              </w:rPr>
              <w:t>undergraduate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studies at Oxford, were</w:t>
            </w:r>
            <w:r w:rsidR="008713E7" w:rsidRPr="00594353">
              <w:rPr>
                <w:rFonts w:asciiTheme="minorHAnsi" w:hAnsiTheme="minorHAnsi" w:cstheme="minorHAnsi"/>
                <w:szCs w:val="22"/>
              </w:rPr>
              <w:t xml:space="preserve"> you in receipt of an Oxford Bursary during </w:t>
            </w:r>
            <w:r w:rsidR="00946C3A" w:rsidRPr="00594353">
              <w:rPr>
                <w:rFonts w:asciiTheme="minorHAnsi" w:hAnsiTheme="minorHAnsi" w:cstheme="minorHAnsi"/>
                <w:szCs w:val="22"/>
              </w:rPr>
              <w:t>that time</w:t>
            </w:r>
            <w:r w:rsidR="008713E7" w:rsidRPr="00594353">
              <w:rPr>
                <w:rFonts w:asciiTheme="minorHAnsi" w:hAnsiTheme="minorHAnsi" w:cstheme="minorHAnsi"/>
                <w:szCs w:val="22"/>
              </w:rPr>
              <w:t xml:space="preserve">? If so, please give brief details: </w:t>
            </w:r>
          </w:p>
          <w:p w14:paraId="2FFD192F" w14:textId="77777777" w:rsidR="008713E7" w:rsidRPr="00594353" w:rsidRDefault="008713E7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1BBBED7A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46C3A" w:rsidRPr="00594353" w14:paraId="6AA6C82A" w14:textId="77777777" w:rsidTr="007A5E41">
        <w:trPr>
          <w:trHeight w:val="261"/>
        </w:trPr>
        <w:tc>
          <w:tcPr>
            <w:tcW w:w="10740" w:type="dxa"/>
          </w:tcPr>
          <w:p w14:paraId="69DADDC0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If you completed your </w:t>
            </w:r>
            <w:r w:rsidRPr="00594353">
              <w:rPr>
                <w:rFonts w:asciiTheme="minorHAnsi" w:hAnsiTheme="minorHAnsi" w:cstheme="minorHAnsi"/>
                <w:szCs w:val="22"/>
                <w:u w:val="single"/>
              </w:rPr>
              <w:t>undergraduate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studies elsewhere, please give brief details of any financial aid or hardship-related support that you received during that time: </w:t>
            </w:r>
          </w:p>
          <w:p w14:paraId="0C79EB84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3C4CD57C" w14:textId="77777777" w:rsidR="00946C3A" w:rsidRPr="00594353" w:rsidRDefault="00946C3A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52FA" w:rsidRPr="00594353" w14:paraId="5B51B504" w14:textId="77777777" w:rsidTr="007A5E41">
        <w:trPr>
          <w:trHeight w:val="261"/>
        </w:trPr>
        <w:tc>
          <w:tcPr>
            <w:tcW w:w="10740" w:type="dxa"/>
          </w:tcPr>
          <w:p w14:paraId="6550C25D" w14:textId="625EAB13" w:rsidR="00D552FA" w:rsidRPr="00594353" w:rsidRDefault="0078780D" w:rsidP="00946C3A">
            <w:pPr>
              <w:rPr>
                <w:rFonts w:asciiTheme="minorHAnsi" w:hAnsiTheme="minorHAnsi" w:cstheme="minorHAnsi"/>
                <w:szCs w:val="22"/>
              </w:rPr>
            </w:pPr>
            <w:r w:rsidRPr="0078780D">
              <w:rPr>
                <w:rFonts w:asciiTheme="minorHAnsi" w:hAnsiTheme="minorHAnsi" w:cstheme="minorHAnsi"/>
                <w:szCs w:val="22"/>
              </w:rPr>
              <w:t>Do you have any funding awards guaranteed for the 20</w:t>
            </w:r>
            <w:r w:rsidR="00EE7E38">
              <w:rPr>
                <w:rFonts w:asciiTheme="minorHAnsi" w:hAnsiTheme="minorHAnsi" w:cstheme="minorHAnsi"/>
                <w:szCs w:val="22"/>
              </w:rPr>
              <w:t>2</w:t>
            </w:r>
            <w:r w:rsidR="008A1AD8">
              <w:rPr>
                <w:rFonts w:asciiTheme="minorHAnsi" w:hAnsiTheme="minorHAnsi" w:cstheme="minorHAnsi"/>
                <w:szCs w:val="22"/>
              </w:rPr>
              <w:t>6</w:t>
            </w:r>
            <w:r w:rsidR="00880A47">
              <w:rPr>
                <w:rFonts w:asciiTheme="minorHAnsi" w:hAnsiTheme="minorHAnsi" w:cstheme="minorHAnsi"/>
                <w:szCs w:val="22"/>
              </w:rPr>
              <w:t>-202</w:t>
            </w:r>
            <w:r w:rsidR="008A1AD8">
              <w:rPr>
                <w:rFonts w:asciiTheme="minorHAnsi" w:hAnsiTheme="minorHAnsi" w:cstheme="minorHAnsi"/>
                <w:szCs w:val="22"/>
              </w:rPr>
              <w:t>7</w:t>
            </w:r>
            <w:r w:rsidRPr="0078780D">
              <w:rPr>
                <w:rFonts w:asciiTheme="minorHAnsi" w:hAnsiTheme="minorHAnsi" w:cstheme="minorHAnsi"/>
                <w:szCs w:val="22"/>
              </w:rPr>
              <w:t xml:space="preserve"> academic year?  If so, please set out details here</w:t>
            </w:r>
            <w:r>
              <w:rPr>
                <w:rFonts w:asciiTheme="minorHAnsi" w:hAnsiTheme="minorHAnsi" w:cstheme="minorHAnsi"/>
                <w:szCs w:val="22"/>
              </w:rPr>
              <w:t xml:space="preserve">: </w:t>
            </w:r>
          </w:p>
          <w:p w14:paraId="26D932BA" w14:textId="77777777" w:rsidR="00946C3A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663D5E26" w14:textId="67EDBF85" w:rsidR="0078780D" w:rsidRPr="00594353" w:rsidRDefault="0078780D" w:rsidP="00946C3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46C3A" w:rsidRPr="00594353" w14:paraId="56A0F177" w14:textId="77777777" w:rsidTr="007A5E41">
        <w:trPr>
          <w:trHeight w:val="245"/>
        </w:trPr>
        <w:tc>
          <w:tcPr>
            <w:tcW w:w="10740" w:type="dxa"/>
          </w:tcPr>
          <w:p w14:paraId="689A32CB" w14:textId="265D8455" w:rsidR="00FB15EB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lastRenderedPageBreak/>
              <w:t>Please provide details of any Scholarships</w:t>
            </w:r>
            <w:r w:rsidR="00FB15EB" w:rsidRPr="00594353">
              <w:rPr>
                <w:rFonts w:asciiTheme="minorHAnsi" w:hAnsiTheme="minorHAnsi" w:cstheme="minorHAnsi"/>
                <w:szCs w:val="22"/>
              </w:rPr>
              <w:t>,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Studentships</w:t>
            </w:r>
            <w:r w:rsidR="00FB15EB" w:rsidRPr="00594353">
              <w:rPr>
                <w:rFonts w:asciiTheme="minorHAnsi" w:hAnsiTheme="minorHAnsi" w:cstheme="minorHAnsi"/>
                <w:szCs w:val="22"/>
              </w:rPr>
              <w:t xml:space="preserve"> or other funding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that you have already applied for</w:t>
            </w:r>
            <w:r w:rsidR="00773F24">
              <w:rPr>
                <w:rFonts w:asciiTheme="minorHAnsi" w:hAnsiTheme="minorHAnsi" w:cstheme="minorHAnsi"/>
                <w:szCs w:val="22"/>
              </w:rPr>
              <w:t xml:space="preserve"> (or will apply for)</w:t>
            </w:r>
            <w:r w:rsidRPr="00594353">
              <w:rPr>
                <w:rFonts w:asciiTheme="minorHAnsi" w:hAnsiTheme="minorHAnsi" w:cstheme="minorHAnsi"/>
                <w:szCs w:val="22"/>
              </w:rPr>
              <w:t xml:space="preserve"> in relation to the academic year 20</w:t>
            </w:r>
            <w:r w:rsidR="00EE7E38">
              <w:rPr>
                <w:rFonts w:asciiTheme="minorHAnsi" w:hAnsiTheme="minorHAnsi" w:cstheme="minorHAnsi"/>
                <w:szCs w:val="22"/>
              </w:rPr>
              <w:t>2</w:t>
            </w:r>
            <w:r w:rsidR="008A1AD8">
              <w:rPr>
                <w:rFonts w:asciiTheme="minorHAnsi" w:hAnsiTheme="minorHAnsi" w:cstheme="minorHAnsi"/>
                <w:szCs w:val="22"/>
              </w:rPr>
              <w:t>6</w:t>
            </w:r>
            <w:r w:rsidR="00880A47">
              <w:rPr>
                <w:rFonts w:asciiTheme="minorHAnsi" w:hAnsiTheme="minorHAnsi" w:cstheme="minorHAnsi"/>
                <w:szCs w:val="22"/>
              </w:rPr>
              <w:t>-202</w:t>
            </w:r>
            <w:r w:rsidR="008A1AD8">
              <w:rPr>
                <w:rFonts w:asciiTheme="minorHAnsi" w:hAnsiTheme="minorHAnsi" w:cstheme="minorHAnsi"/>
                <w:szCs w:val="22"/>
              </w:rPr>
              <w:t>7</w:t>
            </w:r>
            <w:r w:rsidRPr="00594353">
              <w:rPr>
                <w:rFonts w:asciiTheme="minorHAnsi" w:hAnsiTheme="minorHAnsi" w:cstheme="minorHAnsi"/>
                <w:szCs w:val="22"/>
              </w:rPr>
              <w:t>, and the outcome</w:t>
            </w:r>
            <w:r w:rsidR="00C1235E">
              <w:rPr>
                <w:rFonts w:asciiTheme="minorHAnsi" w:hAnsiTheme="minorHAnsi" w:cstheme="minorHAnsi"/>
                <w:szCs w:val="22"/>
              </w:rPr>
              <w:t xml:space="preserve">s (where known). </w:t>
            </w:r>
            <w:r w:rsidRPr="00594353">
              <w:rPr>
                <w:rFonts w:asciiTheme="minorHAnsi" w:hAnsiTheme="minorHAnsi" w:cstheme="minorHAnsi"/>
                <w:szCs w:val="22"/>
              </w:rPr>
              <w:t>Note that</w:t>
            </w:r>
            <w:r w:rsidR="00FB15EB" w:rsidRPr="00594353">
              <w:rPr>
                <w:rFonts w:asciiTheme="minorHAnsi" w:hAnsiTheme="minorHAnsi" w:cstheme="minorHAnsi"/>
                <w:szCs w:val="22"/>
              </w:rPr>
              <w:t>:</w:t>
            </w:r>
          </w:p>
          <w:p w14:paraId="6D8C73A4" w14:textId="77777777" w:rsidR="00773F24" w:rsidRPr="00594353" w:rsidRDefault="00773F24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7E9B7580" w14:textId="59D8A98F" w:rsidR="00FB15EB" w:rsidRPr="00594353" w:rsidRDefault="0078780D" w:rsidP="00FB15E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>
              <w:t>a</w:t>
            </w:r>
            <w:r w:rsidRPr="00955BF9">
              <w:t xml:space="preserve">pplicants must have applied for </w:t>
            </w:r>
            <w:r>
              <w:t xml:space="preserve">all </w:t>
            </w:r>
            <w:r w:rsidRPr="00955BF9">
              <w:t>other relevant funding sources in preference to the Amelia Jackson awards</w:t>
            </w:r>
            <w:r w:rsidR="00FB15EB" w:rsidRPr="00594353">
              <w:rPr>
                <w:rFonts w:asciiTheme="minorHAnsi" w:hAnsiTheme="minorHAnsi" w:cstheme="minorHAnsi"/>
              </w:rPr>
              <w:t>, and</w:t>
            </w:r>
          </w:p>
          <w:p w14:paraId="2CF7B4F3" w14:textId="5811E7D8" w:rsidR="00946C3A" w:rsidRPr="00594353" w:rsidRDefault="00FB15EB" w:rsidP="00FB15E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94353">
              <w:rPr>
                <w:rFonts w:asciiTheme="minorHAnsi" w:hAnsiTheme="minorHAnsi" w:cstheme="minorHAnsi"/>
              </w:rPr>
              <w:t>applicants for Amelia Jackson funding to assist with entrance into a profession should declare</w:t>
            </w:r>
            <w:r w:rsidR="00FF3488">
              <w:rPr>
                <w:rFonts w:asciiTheme="minorHAnsi" w:hAnsiTheme="minorHAnsi" w:cstheme="minorHAnsi"/>
              </w:rPr>
              <w:t>,</w:t>
            </w:r>
            <w:r w:rsidRPr="00594353">
              <w:rPr>
                <w:rFonts w:asciiTheme="minorHAnsi" w:hAnsiTheme="minorHAnsi" w:cstheme="minorHAnsi"/>
              </w:rPr>
              <w:t xml:space="preserve"> </w:t>
            </w:r>
            <w:r w:rsidR="00594353" w:rsidRPr="00FF3488">
              <w:rPr>
                <w:rFonts w:asciiTheme="minorHAnsi" w:hAnsiTheme="minorHAnsi" w:cstheme="minorHAnsi"/>
                <w:u w:val="single"/>
              </w:rPr>
              <w:t>in the personal statement</w:t>
            </w:r>
            <w:r w:rsidR="00594353" w:rsidRPr="00594353">
              <w:rPr>
                <w:rFonts w:asciiTheme="minorHAnsi" w:hAnsiTheme="minorHAnsi" w:cstheme="minorHAnsi"/>
              </w:rPr>
              <w:t xml:space="preserve"> that must accompany this application</w:t>
            </w:r>
            <w:r w:rsidR="00FF3488">
              <w:rPr>
                <w:rFonts w:asciiTheme="minorHAnsi" w:hAnsiTheme="minorHAnsi" w:cstheme="minorHAnsi"/>
              </w:rPr>
              <w:t>,</w:t>
            </w:r>
            <w:r w:rsidR="00594353" w:rsidRPr="00594353">
              <w:rPr>
                <w:rFonts w:asciiTheme="minorHAnsi" w:hAnsiTheme="minorHAnsi" w:cstheme="minorHAnsi"/>
              </w:rPr>
              <w:t xml:space="preserve"> details of </w:t>
            </w:r>
            <w:r w:rsidRPr="00594353">
              <w:rPr>
                <w:rFonts w:asciiTheme="minorHAnsi" w:hAnsiTheme="minorHAnsi" w:cstheme="minorHAnsi"/>
              </w:rPr>
              <w:t>all possible sources that are open to them (including from employers, loans, family, etc.)</w:t>
            </w:r>
          </w:p>
          <w:p w14:paraId="35E59516" w14:textId="77777777" w:rsidR="00946C3A" w:rsidRPr="00594353" w:rsidRDefault="00946C3A" w:rsidP="00946C3A">
            <w:pPr>
              <w:rPr>
                <w:rFonts w:asciiTheme="minorHAnsi" w:hAnsiTheme="minorHAnsi" w:cstheme="minorHAnsi"/>
                <w:szCs w:val="22"/>
              </w:rPr>
            </w:pPr>
          </w:p>
          <w:p w14:paraId="4395396B" w14:textId="77777777" w:rsidR="007B13D1" w:rsidRDefault="007B13D1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4EC8A233" w14:textId="77777777" w:rsid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  <w:p w14:paraId="020360B0" w14:textId="77777777" w:rsidR="00594353" w:rsidRPr="00594353" w:rsidRDefault="00594353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75C3E8B" w14:textId="77777777" w:rsidR="00421C0A" w:rsidRPr="00594353" w:rsidRDefault="00421C0A" w:rsidP="00D552FA">
      <w:pPr>
        <w:rPr>
          <w:rFonts w:asciiTheme="minorHAnsi" w:hAnsiTheme="minorHAnsi" w:cstheme="minorHAnsi"/>
          <w:b/>
          <w:szCs w:val="22"/>
        </w:rPr>
      </w:pPr>
    </w:p>
    <w:p w14:paraId="28D842F3" w14:textId="77777777" w:rsidR="00D552FA" w:rsidRPr="00594353" w:rsidRDefault="00835F6A" w:rsidP="00594353">
      <w:pPr>
        <w:pStyle w:val="Heading2"/>
      </w:pPr>
      <w:r w:rsidRPr="00594353">
        <w:t>Referee</w:t>
      </w:r>
    </w:p>
    <w:p w14:paraId="0B8D1FD9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p w14:paraId="400B8AD1" w14:textId="120D40CA" w:rsidR="00601204" w:rsidRPr="00594353" w:rsidRDefault="00835F6A" w:rsidP="00835F6A">
      <w:pPr>
        <w:rPr>
          <w:rFonts w:asciiTheme="minorHAnsi" w:hAnsiTheme="minorHAnsi"/>
          <w:szCs w:val="22"/>
        </w:rPr>
      </w:pPr>
      <w:r w:rsidRPr="00594353">
        <w:rPr>
          <w:rFonts w:asciiTheme="minorHAnsi" w:hAnsiTheme="minorHAnsi"/>
          <w:szCs w:val="22"/>
        </w:rPr>
        <w:t xml:space="preserve">If you have already started the graduate degree for which you will be reading in </w:t>
      </w:r>
      <w:r w:rsidR="001345A7">
        <w:rPr>
          <w:rFonts w:asciiTheme="minorHAnsi" w:hAnsiTheme="minorHAnsi"/>
          <w:szCs w:val="22"/>
        </w:rPr>
        <w:t>the academic year 202</w:t>
      </w:r>
      <w:r w:rsidR="008A1AD8">
        <w:rPr>
          <w:rFonts w:asciiTheme="minorHAnsi" w:hAnsiTheme="minorHAnsi"/>
          <w:szCs w:val="22"/>
        </w:rPr>
        <w:t>6</w:t>
      </w:r>
      <w:r w:rsidR="00880A47">
        <w:rPr>
          <w:rFonts w:asciiTheme="minorHAnsi" w:hAnsiTheme="minorHAnsi"/>
          <w:szCs w:val="22"/>
        </w:rPr>
        <w:t>-202</w:t>
      </w:r>
      <w:r w:rsidR="008A1AD8">
        <w:rPr>
          <w:rFonts w:asciiTheme="minorHAnsi" w:hAnsiTheme="minorHAnsi"/>
          <w:szCs w:val="22"/>
        </w:rPr>
        <w:t>7</w:t>
      </w:r>
      <w:r w:rsidRPr="00594353">
        <w:rPr>
          <w:rFonts w:asciiTheme="minorHAnsi" w:hAnsiTheme="minorHAnsi"/>
          <w:szCs w:val="22"/>
        </w:rPr>
        <w:t xml:space="preserve">, </w:t>
      </w:r>
      <w:r w:rsidR="0078780D">
        <w:rPr>
          <w:rFonts w:asciiTheme="minorHAnsi" w:hAnsiTheme="minorHAnsi"/>
          <w:szCs w:val="22"/>
        </w:rPr>
        <w:t xml:space="preserve">or if you are applying for funding to assist with entrance into a profession, you </w:t>
      </w:r>
      <w:r w:rsidRPr="00594353">
        <w:rPr>
          <w:rFonts w:asciiTheme="minorHAnsi" w:hAnsiTheme="minorHAnsi"/>
          <w:szCs w:val="22"/>
        </w:rPr>
        <w:t xml:space="preserve">will </w:t>
      </w:r>
      <w:r w:rsidR="0078780D">
        <w:rPr>
          <w:rFonts w:asciiTheme="minorHAnsi" w:hAnsiTheme="minorHAnsi"/>
          <w:szCs w:val="22"/>
        </w:rPr>
        <w:t>need to</w:t>
      </w:r>
      <w:r w:rsidRPr="00594353">
        <w:rPr>
          <w:rFonts w:asciiTheme="minorHAnsi" w:hAnsiTheme="minorHAnsi"/>
          <w:szCs w:val="22"/>
        </w:rPr>
        <w:t xml:space="preserve"> submit an academic reference in support of </w:t>
      </w:r>
      <w:r w:rsidR="0078780D">
        <w:rPr>
          <w:rFonts w:asciiTheme="minorHAnsi" w:hAnsiTheme="minorHAnsi"/>
          <w:szCs w:val="22"/>
        </w:rPr>
        <w:t>your</w:t>
      </w:r>
      <w:r w:rsidRPr="00594353">
        <w:rPr>
          <w:rFonts w:asciiTheme="minorHAnsi" w:hAnsiTheme="minorHAnsi"/>
          <w:szCs w:val="22"/>
        </w:rPr>
        <w:t xml:space="preserve"> application</w:t>
      </w:r>
      <w:r w:rsidR="0078780D">
        <w:rPr>
          <w:rFonts w:asciiTheme="minorHAnsi" w:hAnsiTheme="minorHAnsi"/>
          <w:szCs w:val="22"/>
        </w:rPr>
        <w:t>. P</w:t>
      </w:r>
      <w:r w:rsidRPr="00594353">
        <w:rPr>
          <w:rFonts w:asciiTheme="minorHAnsi" w:hAnsiTheme="minorHAnsi"/>
          <w:szCs w:val="22"/>
        </w:rPr>
        <w:t xml:space="preserve">lease provide the details </w:t>
      </w:r>
      <w:r w:rsidR="002F302A" w:rsidRPr="00594353">
        <w:rPr>
          <w:rFonts w:asciiTheme="minorHAnsi" w:hAnsiTheme="minorHAnsi"/>
          <w:szCs w:val="22"/>
        </w:rPr>
        <w:t xml:space="preserve">of your referee </w:t>
      </w:r>
      <w:r w:rsidRPr="00594353">
        <w:rPr>
          <w:rFonts w:asciiTheme="minorHAnsi" w:hAnsiTheme="minorHAnsi"/>
          <w:szCs w:val="22"/>
        </w:rPr>
        <w:t>below.</w:t>
      </w:r>
    </w:p>
    <w:p w14:paraId="15D95C9A" w14:textId="77777777" w:rsidR="00835F6A" w:rsidRPr="00594353" w:rsidRDefault="00835F6A" w:rsidP="00835F6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FE5465" w:rsidRPr="00594353" w14:paraId="5DBEE893" w14:textId="77777777" w:rsidTr="007A5E41">
        <w:tc>
          <w:tcPr>
            <w:tcW w:w="10740" w:type="dxa"/>
          </w:tcPr>
          <w:p w14:paraId="4EC25045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Name: </w:t>
            </w:r>
          </w:p>
          <w:p w14:paraId="0F8E361E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5465" w:rsidRPr="00594353" w14:paraId="261B7EF8" w14:textId="77777777" w:rsidTr="007A5E41">
        <w:tc>
          <w:tcPr>
            <w:tcW w:w="10740" w:type="dxa"/>
          </w:tcPr>
          <w:p w14:paraId="7FED3AC5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Address for correspondence, if not “Exeter College”: </w:t>
            </w:r>
          </w:p>
          <w:p w14:paraId="4AF4A2EF" w14:textId="77777777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5465" w:rsidRPr="00594353" w14:paraId="69D1D382" w14:textId="77777777" w:rsidTr="007A5E41">
        <w:tc>
          <w:tcPr>
            <w:tcW w:w="10740" w:type="dxa"/>
          </w:tcPr>
          <w:p w14:paraId="07E2C943" w14:textId="77777777" w:rsidR="00FE5465" w:rsidRPr="00594353" w:rsidRDefault="00FE5465" w:rsidP="002F302A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Email:</w:t>
            </w:r>
            <w:r w:rsidR="00D91ACE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224FC8AA" w14:textId="77777777" w:rsidR="00D91ACE" w:rsidRPr="00594353" w:rsidRDefault="00D91ACE" w:rsidP="002F302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E5465" w:rsidRPr="00594353" w14:paraId="1A76111C" w14:textId="77777777" w:rsidTr="007A5E41">
        <w:tc>
          <w:tcPr>
            <w:tcW w:w="10740" w:type="dxa"/>
          </w:tcPr>
          <w:p w14:paraId="31AC1372" w14:textId="2DE39BA0" w:rsidR="00FE5465" w:rsidRPr="00594353" w:rsidRDefault="00FE5465" w:rsidP="00371AC6">
            <w:pPr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>Tel</w:t>
            </w:r>
            <w:r w:rsidR="00FF3488">
              <w:rPr>
                <w:rFonts w:asciiTheme="minorHAnsi" w:hAnsiTheme="minorHAnsi" w:cstheme="minorHAnsi"/>
                <w:szCs w:val="22"/>
              </w:rPr>
              <w:t>ephone</w:t>
            </w:r>
            <w:r w:rsidRPr="00594353">
              <w:rPr>
                <w:rFonts w:asciiTheme="minorHAnsi" w:hAnsiTheme="minorHAnsi" w:cstheme="minorHAnsi"/>
                <w:szCs w:val="22"/>
              </w:rPr>
              <w:t>:</w:t>
            </w:r>
            <w:r w:rsidR="002F302A" w:rsidRPr="00594353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3172C180" w14:textId="77777777" w:rsidR="00D91ACE" w:rsidRPr="00594353" w:rsidRDefault="00D91ACE" w:rsidP="00371AC6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7B2F32" w14:textId="77777777" w:rsidR="00601204" w:rsidRPr="00594353" w:rsidRDefault="00601204" w:rsidP="00D552FA">
      <w:pPr>
        <w:rPr>
          <w:rFonts w:asciiTheme="minorHAnsi" w:hAnsiTheme="minorHAnsi" w:cstheme="minorHAnsi"/>
          <w:szCs w:val="22"/>
        </w:rPr>
      </w:pPr>
    </w:p>
    <w:p w14:paraId="16CE6AB5" w14:textId="33E81531" w:rsidR="00601204" w:rsidRPr="00360CF5" w:rsidRDefault="00FE5465" w:rsidP="00D552FA">
      <w:pPr>
        <w:rPr>
          <w:rFonts w:asciiTheme="minorHAnsi" w:hAnsiTheme="minorHAnsi" w:cstheme="minorHAnsi"/>
          <w:szCs w:val="22"/>
        </w:rPr>
      </w:pPr>
      <w:r w:rsidRPr="00360CF5">
        <w:rPr>
          <w:rFonts w:asciiTheme="minorHAnsi" w:hAnsiTheme="minorHAnsi" w:cstheme="minorHAnsi"/>
          <w:b/>
          <w:szCs w:val="22"/>
        </w:rPr>
        <w:t>Please note</w:t>
      </w:r>
      <w:r w:rsidRPr="00360CF5">
        <w:rPr>
          <w:rFonts w:asciiTheme="minorHAnsi" w:hAnsiTheme="minorHAnsi" w:cstheme="minorHAnsi"/>
          <w:szCs w:val="22"/>
        </w:rPr>
        <w:t xml:space="preserve"> that it is each candidate’s responsibility to ask these referees to submit their reference </w:t>
      </w:r>
      <w:r w:rsidR="00AE6596" w:rsidRPr="00360CF5">
        <w:rPr>
          <w:rFonts w:asciiTheme="minorHAnsi" w:hAnsiTheme="minorHAnsi" w:cstheme="minorHAnsi"/>
          <w:szCs w:val="22"/>
        </w:rPr>
        <w:t>for the attention of the</w:t>
      </w:r>
      <w:r w:rsidRPr="00360CF5">
        <w:rPr>
          <w:rFonts w:asciiTheme="minorHAnsi" w:hAnsiTheme="minorHAnsi" w:cstheme="minorHAnsi"/>
          <w:szCs w:val="22"/>
        </w:rPr>
        <w:t xml:space="preserve"> </w:t>
      </w:r>
      <w:r w:rsidR="001A1A8B">
        <w:rPr>
          <w:rFonts w:asciiTheme="minorHAnsi" w:hAnsiTheme="minorHAnsi" w:cstheme="minorHAnsi"/>
          <w:szCs w:val="22"/>
        </w:rPr>
        <w:t>Senior Tutor</w:t>
      </w:r>
      <w:r w:rsidRPr="00360CF5">
        <w:rPr>
          <w:rFonts w:asciiTheme="minorHAnsi" w:hAnsiTheme="minorHAnsi" w:cstheme="minorHAnsi"/>
          <w:szCs w:val="22"/>
        </w:rPr>
        <w:t xml:space="preserve"> </w:t>
      </w:r>
      <w:r w:rsidR="00AE6596" w:rsidRPr="00360CF5">
        <w:rPr>
          <w:rFonts w:asciiTheme="minorHAnsi" w:hAnsiTheme="minorHAnsi" w:cstheme="minorHAnsi"/>
          <w:szCs w:val="22"/>
        </w:rPr>
        <w:t>to</w:t>
      </w:r>
      <w:r w:rsidR="007744FC" w:rsidRPr="00360CF5">
        <w:rPr>
          <w:rFonts w:asciiTheme="minorHAnsi" w:hAnsiTheme="minorHAnsi" w:cstheme="minorHAnsi"/>
          <w:b/>
          <w:szCs w:val="22"/>
        </w:rPr>
        <w:t xml:space="preserve"> </w:t>
      </w:r>
      <w:hyperlink r:id="rId7" w:history="1">
        <w:r w:rsidR="002F302A" w:rsidRPr="00360CF5">
          <w:rPr>
            <w:rStyle w:val="Hyperlink"/>
            <w:rFonts w:asciiTheme="minorHAnsi" w:hAnsiTheme="minorHAnsi" w:cstheme="minorHAnsi"/>
            <w:szCs w:val="22"/>
          </w:rPr>
          <w:t>academic.office@exeter.ox.ac.uk</w:t>
        </w:r>
      </w:hyperlink>
      <w:r w:rsidR="00360CF5" w:rsidRPr="00360CF5">
        <w:rPr>
          <w:rStyle w:val="Hyperlink"/>
          <w:rFonts w:asciiTheme="minorHAnsi" w:hAnsiTheme="minorHAnsi" w:cstheme="minorHAnsi"/>
          <w:szCs w:val="22"/>
        </w:rPr>
        <w:t xml:space="preserve"> </w:t>
      </w:r>
      <w:r w:rsidRPr="00360CF5">
        <w:rPr>
          <w:rFonts w:asciiTheme="minorHAnsi" w:hAnsiTheme="minorHAnsi" w:cstheme="minorHAnsi"/>
          <w:szCs w:val="22"/>
        </w:rPr>
        <w:t>by the closing date.</w:t>
      </w:r>
    </w:p>
    <w:p w14:paraId="07E0578E" w14:textId="77777777" w:rsidR="00601204" w:rsidRDefault="00601204" w:rsidP="00D552FA">
      <w:pPr>
        <w:rPr>
          <w:rFonts w:asciiTheme="minorHAnsi" w:hAnsiTheme="minorHAnsi" w:cstheme="minorHAnsi"/>
          <w:szCs w:val="22"/>
        </w:rPr>
      </w:pPr>
    </w:p>
    <w:p w14:paraId="448BA619" w14:textId="77777777" w:rsidR="00C1235E" w:rsidRDefault="00C1235E" w:rsidP="00C1235E">
      <w:pPr>
        <w:pStyle w:val="Heading2"/>
      </w:pPr>
      <w:r>
        <w:t>Deadline</w:t>
      </w:r>
    </w:p>
    <w:p w14:paraId="3C6FD9CF" w14:textId="77777777" w:rsidR="00594353" w:rsidRPr="00594353" w:rsidRDefault="00594353" w:rsidP="00D552FA">
      <w:pPr>
        <w:rPr>
          <w:rFonts w:asciiTheme="minorHAnsi" w:hAnsiTheme="minorHAnsi" w:cstheme="minorHAnsi"/>
          <w:szCs w:val="22"/>
        </w:rPr>
      </w:pPr>
    </w:p>
    <w:p w14:paraId="2A03B40A" w14:textId="0EB978C9" w:rsidR="00601204" w:rsidRPr="005F7D32" w:rsidRDefault="00FE5465" w:rsidP="00D552FA">
      <w:pPr>
        <w:rPr>
          <w:rFonts w:asciiTheme="minorHAnsi" w:hAnsiTheme="minorHAnsi" w:cstheme="minorHAnsi"/>
          <w:szCs w:val="22"/>
        </w:rPr>
      </w:pPr>
      <w:r w:rsidRPr="00560CA6">
        <w:rPr>
          <w:rFonts w:asciiTheme="minorHAnsi" w:hAnsiTheme="minorHAnsi" w:cstheme="minorHAnsi"/>
          <w:szCs w:val="22"/>
        </w:rPr>
        <w:t xml:space="preserve">The deadline for the receipt of applications </w:t>
      </w:r>
      <w:r w:rsidRPr="00560CA6">
        <w:rPr>
          <w:rFonts w:asciiTheme="minorHAnsi" w:hAnsiTheme="minorHAnsi" w:cstheme="minorHAnsi"/>
          <w:szCs w:val="22"/>
          <w:u w:val="single"/>
        </w:rPr>
        <w:t>and</w:t>
      </w:r>
      <w:r w:rsidRPr="00560CA6">
        <w:rPr>
          <w:rFonts w:asciiTheme="minorHAnsi" w:hAnsiTheme="minorHAnsi" w:cstheme="minorHAnsi"/>
          <w:szCs w:val="22"/>
        </w:rPr>
        <w:t xml:space="preserve"> references is </w:t>
      </w:r>
      <w:r w:rsidRPr="00560CA6">
        <w:rPr>
          <w:rFonts w:asciiTheme="minorHAnsi" w:hAnsiTheme="minorHAnsi" w:cstheme="minorHAnsi"/>
          <w:b/>
          <w:szCs w:val="22"/>
        </w:rPr>
        <w:t xml:space="preserve">12 noon </w:t>
      </w:r>
      <w:r w:rsidR="007744FC" w:rsidRPr="00560CA6">
        <w:rPr>
          <w:rFonts w:asciiTheme="minorHAnsi" w:hAnsiTheme="minorHAnsi" w:cstheme="minorHAnsi"/>
          <w:b/>
          <w:szCs w:val="22"/>
        </w:rPr>
        <w:t xml:space="preserve">on </w:t>
      </w:r>
      <w:r w:rsidR="00360CF5" w:rsidRPr="00560CA6">
        <w:rPr>
          <w:rFonts w:asciiTheme="minorHAnsi" w:hAnsiTheme="minorHAnsi" w:cstheme="minorHAnsi"/>
          <w:b/>
          <w:szCs w:val="22"/>
        </w:rPr>
        <w:t>Thursday</w:t>
      </w:r>
      <w:r w:rsidR="007744FC" w:rsidRPr="00560CA6">
        <w:rPr>
          <w:rFonts w:asciiTheme="minorHAnsi" w:hAnsiTheme="minorHAnsi" w:cstheme="minorHAnsi"/>
          <w:b/>
          <w:szCs w:val="22"/>
        </w:rPr>
        <w:t xml:space="preserve">, </w:t>
      </w:r>
      <w:r w:rsidR="00773F24" w:rsidRPr="00560CA6">
        <w:rPr>
          <w:rFonts w:asciiTheme="minorHAnsi" w:hAnsiTheme="minorHAnsi" w:cstheme="minorHAnsi"/>
          <w:b/>
          <w:szCs w:val="22"/>
        </w:rPr>
        <w:t>2</w:t>
      </w:r>
      <w:r w:rsidR="008A1AD8" w:rsidRPr="00560CA6">
        <w:rPr>
          <w:rFonts w:asciiTheme="minorHAnsi" w:hAnsiTheme="minorHAnsi" w:cstheme="minorHAnsi"/>
          <w:b/>
          <w:szCs w:val="22"/>
        </w:rPr>
        <w:t>6</w:t>
      </w:r>
      <w:r w:rsidR="00773F24" w:rsidRPr="00560CA6">
        <w:rPr>
          <w:rFonts w:asciiTheme="minorHAnsi" w:hAnsiTheme="minorHAnsi" w:cstheme="minorHAnsi"/>
          <w:b/>
          <w:szCs w:val="22"/>
        </w:rPr>
        <w:t xml:space="preserve"> February 202</w:t>
      </w:r>
      <w:r w:rsidR="008A1AD8" w:rsidRPr="00560CA6">
        <w:rPr>
          <w:rFonts w:asciiTheme="minorHAnsi" w:hAnsiTheme="minorHAnsi" w:cstheme="minorHAnsi"/>
          <w:b/>
          <w:szCs w:val="22"/>
        </w:rPr>
        <w:t>6</w:t>
      </w:r>
      <w:r w:rsidRPr="00560CA6">
        <w:rPr>
          <w:rFonts w:asciiTheme="minorHAnsi" w:hAnsiTheme="minorHAnsi" w:cstheme="minorHAnsi"/>
          <w:szCs w:val="22"/>
        </w:rPr>
        <w:t>.</w:t>
      </w:r>
      <w:r w:rsidR="00204E38" w:rsidRPr="005F7D32">
        <w:rPr>
          <w:rFonts w:asciiTheme="minorHAnsi" w:hAnsiTheme="minorHAnsi" w:cstheme="minorHAnsi"/>
          <w:szCs w:val="22"/>
        </w:rPr>
        <w:t xml:space="preserve"> Please return this form to </w:t>
      </w:r>
      <w:hyperlink r:id="rId8" w:history="1">
        <w:r w:rsidR="002F302A" w:rsidRPr="005F7D32">
          <w:rPr>
            <w:rStyle w:val="Hyperlink"/>
            <w:rFonts w:asciiTheme="minorHAnsi" w:hAnsiTheme="minorHAnsi" w:cstheme="minorHAnsi"/>
            <w:szCs w:val="22"/>
          </w:rPr>
          <w:t>academic.office@exeter.ox.ac.uk</w:t>
        </w:r>
      </w:hyperlink>
      <w:r w:rsidR="008870EB" w:rsidRPr="005F7D32">
        <w:rPr>
          <w:rFonts w:asciiTheme="minorHAnsi" w:hAnsiTheme="minorHAnsi" w:cstheme="minorHAnsi"/>
          <w:szCs w:val="22"/>
        </w:rPr>
        <w:t xml:space="preserve"> </w:t>
      </w:r>
      <w:r w:rsidR="00204E38" w:rsidRPr="005F7D32">
        <w:rPr>
          <w:rFonts w:asciiTheme="minorHAnsi" w:hAnsiTheme="minorHAnsi" w:cstheme="minorHAnsi"/>
          <w:szCs w:val="22"/>
        </w:rPr>
        <w:t xml:space="preserve">or to the </w:t>
      </w:r>
      <w:r w:rsidR="002F302A" w:rsidRPr="005F7D32">
        <w:rPr>
          <w:rFonts w:asciiTheme="minorHAnsi" w:hAnsiTheme="minorHAnsi" w:cstheme="minorHAnsi"/>
          <w:szCs w:val="22"/>
        </w:rPr>
        <w:t>Academic</w:t>
      </w:r>
      <w:r w:rsidR="00204E38" w:rsidRPr="005F7D32">
        <w:rPr>
          <w:rFonts w:asciiTheme="minorHAnsi" w:hAnsiTheme="minorHAnsi" w:cstheme="minorHAnsi"/>
          <w:szCs w:val="22"/>
        </w:rPr>
        <w:t xml:space="preserve"> Office </w:t>
      </w:r>
      <w:proofErr w:type="gramStart"/>
      <w:r w:rsidR="00204E38" w:rsidRPr="005F7D32">
        <w:rPr>
          <w:rFonts w:asciiTheme="minorHAnsi" w:hAnsiTheme="minorHAnsi" w:cstheme="minorHAnsi"/>
          <w:szCs w:val="22"/>
        </w:rPr>
        <w:t>pigeon hole</w:t>
      </w:r>
      <w:proofErr w:type="gramEnd"/>
      <w:r w:rsidR="00204E38" w:rsidRPr="005F7D32">
        <w:rPr>
          <w:rFonts w:asciiTheme="minorHAnsi" w:hAnsiTheme="minorHAnsi" w:cstheme="minorHAnsi"/>
          <w:szCs w:val="22"/>
        </w:rPr>
        <w:t>, via the Lodge.</w:t>
      </w:r>
      <w:r w:rsidR="00AE6596" w:rsidRPr="005F7D32">
        <w:rPr>
          <w:rFonts w:asciiTheme="minorHAnsi" w:hAnsiTheme="minorHAnsi" w:cstheme="minorHAnsi"/>
          <w:szCs w:val="22"/>
        </w:rPr>
        <w:t xml:space="preserve"> If you have any queries about making an </w:t>
      </w:r>
      <w:proofErr w:type="gramStart"/>
      <w:r w:rsidR="00AE6596" w:rsidRPr="005F7D32">
        <w:rPr>
          <w:rFonts w:asciiTheme="minorHAnsi" w:hAnsiTheme="minorHAnsi" w:cstheme="minorHAnsi"/>
          <w:szCs w:val="22"/>
        </w:rPr>
        <w:t>application</w:t>
      </w:r>
      <w:proofErr w:type="gramEnd"/>
      <w:r w:rsidR="00AE6596" w:rsidRPr="005F7D32">
        <w:rPr>
          <w:rFonts w:asciiTheme="minorHAnsi" w:hAnsiTheme="minorHAnsi" w:cstheme="minorHAnsi"/>
          <w:szCs w:val="22"/>
        </w:rPr>
        <w:t xml:space="preserve"> please contact </w:t>
      </w:r>
      <w:hyperlink r:id="rId9" w:history="1">
        <w:r w:rsidR="00CD0CBF" w:rsidRPr="00D81904">
          <w:rPr>
            <w:rStyle w:val="Hyperlink"/>
            <w:rFonts w:asciiTheme="minorHAnsi" w:hAnsiTheme="minorHAnsi" w:cstheme="minorHAnsi"/>
            <w:szCs w:val="22"/>
          </w:rPr>
          <w:t>senior.tutor@exeter.ox.ac.uk</w:t>
        </w:r>
      </w:hyperlink>
      <w:r w:rsidR="002F302A" w:rsidRPr="005F7D32">
        <w:rPr>
          <w:rFonts w:asciiTheme="minorHAnsi" w:hAnsiTheme="minorHAnsi" w:cstheme="minorHAnsi"/>
          <w:szCs w:val="22"/>
        </w:rPr>
        <w:t>.</w:t>
      </w:r>
    </w:p>
    <w:p w14:paraId="6B1EB54D" w14:textId="77777777" w:rsidR="004A36EA" w:rsidRPr="005F7D32" w:rsidRDefault="004A36EA" w:rsidP="00D552FA">
      <w:pPr>
        <w:rPr>
          <w:rFonts w:asciiTheme="minorHAnsi" w:hAnsiTheme="minorHAnsi" w:cstheme="minorHAnsi"/>
          <w:szCs w:val="22"/>
        </w:rPr>
      </w:pPr>
    </w:p>
    <w:p w14:paraId="141E4ABA" w14:textId="5B8CCABC" w:rsidR="004A36EA" w:rsidRPr="00C1235E" w:rsidRDefault="00C1235E" w:rsidP="00D552FA">
      <w:pPr>
        <w:rPr>
          <w:rFonts w:asciiTheme="minorHAnsi" w:hAnsiTheme="minorHAnsi" w:cstheme="minorHAnsi"/>
          <w:szCs w:val="22"/>
        </w:rPr>
      </w:pPr>
      <w:r w:rsidRPr="005F7D32">
        <w:rPr>
          <w:rFonts w:asciiTheme="minorHAnsi" w:hAnsiTheme="minorHAnsi" w:cstheme="minorHAnsi"/>
          <w:szCs w:val="22"/>
        </w:rPr>
        <w:t>You</w:t>
      </w:r>
      <w:r w:rsidR="004A36EA" w:rsidRPr="005F7D32">
        <w:rPr>
          <w:rFonts w:asciiTheme="minorHAnsi" w:hAnsiTheme="minorHAnsi" w:cstheme="minorHAnsi"/>
          <w:szCs w:val="22"/>
        </w:rPr>
        <w:t xml:space="preserve"> will be notified of the outcome of </w:t>
      </w:r>
      <w:r w:rsidRPr="005F7D32">
        <w:rPr>
          <w:rFonts w:asciiTheme="minorHAnsi" w:hAnsiTheme="minorHAnsi" w:cstheme="minorHAnsi"/>
          <w:szCs w:val="22"/>
        </w:rPr>
        <w:t>your</w:t>
      </w:r>
      <w:r w:rsidR="004A36EA" w:rsidRPr="005F7D32">
        <w:rPr>
          <w:rFonts w:asciiTheme="minorHAnsi" w:hAnsiTheme="minorHAnsi" w:cstheme="minorHAnsi"/>
          <w:szCs w:val="22"/>
        </w:rPr>
        <w:t xml:space="preserve"> application </w:t>
      </w:r>
      <w:r w:rsidRPr="005F7D32">
        <w:rPr>
          <w:rFonts w:asciiTheme="minorHAnsi" w:hAnsiTheme="minorHAnsi" w:cstheme="minorHAnsi"/>
          <w:szCs w:val="22"/>
        </w:rPr>
        <w:t>in May 20</w:t>
      </w:r>
      <w:r w:rsidR="00FF3488" w:rsidRPr="005F7D32">
        <w:rPr>
          <w:rFonts w:asciiTheme="minorHAnsi" w:hAnsiTheme="minorHAnsi" w:cstheme="minorHAnsi"/>
          <w:szCs w:val="22"/>
        </w:rPr>
        <w:t>2</w:t>
      </w:r>
      <w:r w:rsidR="008A1AD8">
        <w:rPr>
          <w:rFonts w:asciiTheme="minorHAnsi" w:hAnsiTheme="minorHAnsi" w:cstheme="minorHAnsi"/>
          <w:szCs w:val="22"/>
        </w:rPr>
        <w:t>6</w:t>
      </w:r>
      <w:r w:rsidR="00421C0A" w:rsidRPr="005F7D32">
        <w:rPr>
          <w:rFonts w:asciiTheme="minorHAnsi" w:hAnsiTheme="minorHAnsi" w:cstheme="minorHAnsi"/>
          <w:szCs w:val="22"/>
        </w:rPr>
        <w:t>.</w:t>
      </w:r>
    </w:p>
    <w:p w14:paraId="69258FDE" w14:textId="77777777" w:rsidR="00371AC6" w:rsidRPr="00C1235E" w:rsidRDefault="00371AC6" w:rsidP="00371AC6">
      <w:pPr>
        <w:pStyle w:val="Default"/>
        <w:rPr>
          <w:rFonts w:asciiTheme="minorHAnsi" w:hAnsiTheme="minorHAnsi"/>
          <w:sz w:val="22"/>
          <w:szCs w:val="22"/>
        </w:rPr>
      </w:pPr>
    </w:p>
    <w:p w14:paraId="610D30BB" w14:textId="77777777" w:rsidR="00C1235E" w:rsidRPr="00C1235E" w:rsidRDefault="00C1235E" w:rsidP="00C1235E">
      <w:pPr>
        <w:pStyle w:val="Heading2"/>
        <w:rPr>
          <w:rFonts w:eastAsia="Calibri"/>
        </w:rPr>
      </w:pPr>
      <w:r w:rsidRPr="00C1235E">
        <w:rPr>
          <w:rFonts w:eastAsia="Calibri"/>
        </w:rPr>
        <w:t>Data Protection</w:t>
      </w:r>
      <w:r>
        <w:rPr>
          <w:rFonts w:eastAsia="Calibri"/>
        </w:rPr>
        <w:t xml:space="preserve"> and Consent of Applicant</w:t>
      </w:r>
    </w:p>
    <w:p w14:paraId="52136427" w14:textId="77777777" w:rsidR="00C1235E" w:rsidRPr="00C1235E" w:rsidRDefault="00C1235E" w:rsidP="00C1235E">
      <w:pPr>
        <w:rPr>
          <w:rFonts w:asciiTheme="minorHAnsi" w:eastAsia="Calibri" w:hAnsiTheme="minorHAnsi" w:cs="Times New Roman"/>
          <w:b/>
        </w:rPr>
      </w:pPr>
    </w:p>
    <w:p w14:paraId="68FD359F" w14:textId="35835154" w:rsidR="00C95FB0" w:rsidRDefault="00C1235E" w:rsidP="00C1235E">
      <w:pPr>
        <w:rPr>
          <w:rFonts w:asciiTheme="minorHAnsi" w:eastAsia="Calibri" w:hAnsiTheme="minorHAnsi" w:cs="Times New Roman"/>
        </w:rPr>
      </w:pPr>
      <w:r w:rsidRPr="00C1235E">
        <w:rPr>
          <w:rFonts w:asciiTheme="minorHAnsi" w:eastAsia="Calibri" w:hAnsiTheme="minorHAnsi" w:cs="Times New Roman"/>
        </w:rPr>
        <w:t xml:space="preserve">The College will use information provided on the application form for processing the application and in relation to </w:t>
      </w:r>
      <w:r>
        <w:rPr>
          <w:rFonts w:asciiTheme="minorHAnsi" w:eastAsia="Calibri" w:hAnsiTheme="minorHAnsi" w:cs="Times New Roman"/>
        </w:rPr>
        <w:t>making</w:t>
      </w:r>
      <w:r w:rsidRPr="00C1235E">
        <w:rPr>
          <w:rFonts w:asciiTheme="minorHAnsi" w:eastAsia="Calibri" w:hAnsiTheme="minorHAnsi" w:cs="Times New Roman"/>
        </w:rPr>
        <w:t xml:space="preserve"> any consequential </w:t>
      </w:r>
      <w:r>
        <w:rPr>
          <w:rFonts w:asciiTheme="minorHAnsi" w:eastAsia="Calibri" w:hAnsiTheme="minorHAnsi" w:cs="Times New Roman"/>
        </w:rPr>
        <w:t>award</w:t>
      </w:r>
      <w:r w:rsidRPr="00C1235E">
        <w:rPr>
          <w:rFonts w:asciiTheme="minorHAnsi" w:eastAsia="Calibri" w:hAnsiTheme="minorHAnsi" w:cs="Times New Roman"/>
        </w:rPr>
        <w:t>. It will do so in accordance with the College’s policies on data protection and related issues. Current policies may be found at</w:t>
      </w:r>
      <w:r w:rsidR="00E55DAA">
        <w:rPr>
          <w:rFonts w:asciiTheme="minorHAnsi" w:eastAsia="Calibri" w:hAnsiTheme="minorHAnsi" w:cs="Times New Roman"/>
        </w:rPr>
        <w:t xml:space="preserve"> the following </w:t>
      </w:r>
      <w:r w:rsidR="00CD0CBF">
        <w:rPr>
          <w:rFonts w:asciiTheme="minorHAnsi" w:eastAsia="Calibri" w:hAnsiTheme="minorHAnsi" w:cs="Times New Roman"/>
        </w:rPr>
        <w:t>link</w:t>
      </w:r>
      <w:r w:rsidRPr="00C1235E">
        <w:rPr>
          <w:rFonts w:asciiTheme="minorHAnsi" w:eastAsia="Calibri" w:hAnsiTheme="minorHAnsi" w:cs="Times New Roman"/>
        </w:rPr>
        <w:t>:</w:t>
      </w:r>
    </w:p>
    <w:p w14:paraId="09D3D245" w14:textId="77777777" w:rsidR="00C95FB0" w:rsidRDefault="00C95FB0" w:rsidP="00C1235E">
      <w:pPr>
        <w:rPr>
          <w:rFonts w:asciiTheme="minorHAnsi" w:eastAsia="Calibri" w:hAnsiTheme="minorHAnsi" w:cs="Times New Roman"/>
        </w:rPr>
      </w:pPr>
    </w:p>
    <w:p w14:paraId="4CF60D6D" w14:textId="0F224852" w:rsidR="00C1235E" w:rsidRPr="00C1235E" w:rsidRDefault="008C57A6" w:rsidP="00C95FB0">
      <w:pPr>
        <w:rPr>
          <w:rFonts w:asciiTheme="minorHAnsi" w:eastAsia="Calibri" w:hAnsiTheme="minorHAnsi" w:cs="Times New Roman"/>
        </w:rPr>
      </w:pPr>
      <w:hyperlink r:id="rId10" w:history="1">
        <w:r>
          <w:rPr>
            <w:rStyle w:val="Hyperlink"/>
            <w:rFonts w:asciiTheme="minorHAnsi" w:hAnsiTheme="minorHAnsi" w:cstheme="minorHAnsi"/>
          </w:rPr>
          <w:t>www.exeter.ox.ac.uk/college-policies-and-statements</w:t>
        </w:r>
      </w:hyperlink>
    </w:p>
    <w:p w14:paraId="166DDF99" w14:textId="77777777" w:rsidR="00204E38" w:rsidRPr="00C1235E" w:rsidRDefault="00204E38" w:rsidP="00E56C03">
      <w:pPr>
        <w:rPr>
          <w:rFonts w:asciiTheme="minorHAnsi" w:hAnsiTheme="minorHAnsi"/>
          <w:b/>
        </w:rPr>
      </w:pPr>
    </w:p>
    <w:p w14:paraId="1027B19F" w14:textId="562FF9A9" w:rsidR="00E56C03" w:rsidRPr="00594353" w:rsidRDefault="00E56C03" w:rsidP="00E56C03">
      <w:pPr>
        <w:rPr>
          <w:rFonts w:asciiTheme="minorHAnsi" w:eastAsia="Calibri" w:hAnsiTheme="minorHAnsi" w:cs="Times New Roman"/>
          <w:szCs w:val="22"/>
        </w:rPr>
      </w:pPr>
      <w:r w:rsidRPr="00594353">
        <w:rPr>
          <w:rFonts w:asciiTheme="minorHAnsi" w:eastAsia="Calibri" w:hAnsiTheme="minorHAnsi" w:cs="Times New Roman"/>
          <w:szCs w:val="22"/>
        </w:rPr>
        <w:t xml:space="preserve">By signing this </w:t>
      </w:r>
      <w:proofErr w:type="gramStart"/>
      <w:r w:rsidRPr="00594353">
        <w:rPr>
          <w:rFonts w:asciiTheme="minorHAnsi" w:eastAsia="Calibri" w:hAnsiTheme="minorHAnsi" w:cs="Times New Roman"/>
          <w:szCs w:val="22"/>
        </w:rPr>
        <w:t>form</w:t>
      </w:r>
      <w:proofErr w:type="gramEnd"/>
      <w:r w:rsidRPr="00594353">
        <w:rPr>
          <w:rFonts w:asciiTheme="minorHAnsi" w:eastAsia="Calibri" w:hAnsiTheme="minorHAnsi" w:cs="Times New Roman"/>
          <w:szCs w:val="22"/>
        </w:rPr>
        <w:t xml:space="preserve"> you are consenting to us</w:t>
      </w:r>
      <w:r w:rsidR="00F97492" w:rsidRPr="00594353">
        <w:rPr>
          <w:rFonts w:asciiTheme="minorHAnsi" w:eastAsia="Calibri" w:hAnsiTheme="minorHAnsi" w:cs="Times New Roman"/>
          <w:szCs w:val="22"/>
        </w:rPr>
        <w:t xml:space="preserve"> accessing and</w:t>
      </w:r>
      <w:r w:rsidRPr="00594353">
        <w:rPr>
          <w:rFonts w:asciiTheme="minorHAnsi" w:eastAsia="Calibri" w:hAnsiTheme="minorHAnsi" w:cs="Times New Roman"/>
          <w:szCs w:val="22"/>
        </w:rPr>
        <w:t xml:space="preserve"> using the information held by the College and Univers</w:t>
      </w:r>
      <w:r w:rsidR="00204E38" w:rsidRPr="00594353">
        <w:rPr>
          <w:rFonts w:asciiTheme="minorHAnsi" w:eastAsia="Calibri" w:hAnsiTheme="minorHAnsi" w:cs="Times New Roman"/>
          <w:szCs w:val="22"/>
        </w:rPr>
        <w:t>ity in relation to your current</w:t>
      </w:r>
      <w:r w:rsidRPr="00594353">
        <w:rPr>
          <w:rFonts w:asciiTheme="minorHAnsi" w:eastAsia="Calibri" w:hAnsiTheme="minorHAnsi" w:cs="Times New Roman"/>
          <w:szCs w:val="22"/>
        </w:rPr>
        <w:t xml:space="preserve"> and previ</w:t>
      </w:r>
      <w:r w:rsidR="00204E38" w:rsidRPr="00594353">
        <w:rPr>
          <w:rFonts w:asciiTheme="minorHAnsi" w:eastAsia="Calibri" w:hAnsiTheme="minorHAnsi" w:cs="Times New Roman"/>
          <w:szCs w:val="22"/>
        </w:rPr>
        <w:t xml:space="preserve">ous </w:t>
      </w:r>
      <w:r w:rsidRPr="00594353">
        <w:rPr>
          <w:rFonts w:asciiTheme="minorHAnsi" w:eastAsia="Calibri" w:hAnsiTheme="minorHAnsi" w:cs="Times New Roman"/>
          <w:szCs w:val="22"/>
        </w:rPr>
        <w:t>academic performance</w:t>
      </w:r>
      <w:r w:rsidR="00835F6A" w:rsidRPr="00594353">
        <w:rPr>
          <w:rFonts w:asciiTheme="minorHAnsi" w:eastAsia="Calibri" w:hAnsiTheme="minorHAnsi" w:cs="Times New Roman"/>
          <w:szCs w:val="22"/>
        </w:rPr>
        <w:t xml:space="preserve">, and </w:t>
      </w:r>
      <w:r w:rsidR="002C4353">
        <w:rPr>
          <w:rFonts w:asciiTheme="minorHAnsi" w:eastAsia="Calibri" w:hAnsiTheme="minorHAnsi" w:cs="Times New Roman"/>
          <w:szCs w:val="22"/>
        </w:rPr>
        <w:t xml:space="preserve">any relevant graduate </w:t>
      </w:r>
      <w:r w:rsidR="00835F6A" w:rsidRPr="00594353">
        <w:rPr>
          <w:rFonts w:asciiTheme="minorHAnsi" w:eastAsia="Calibri" w:hAnsiTheme="minorHAnsi" w:cs="Times New Roman"/>
          <w:szCs w:val="22"/>
        </w:rPr>
        <w:t>course application</w:t>
      </w:r>
      <w:r w:rsidR="00C1235E">
        <w:rPr>
          <w:rFonts w:asciiTheme="minorHAnsi" w:eastAsia="Calibri" w:hAnsiTheme="minorHAnsi" w:cs="Times New Roman"/>
          <w:szCs w:val="22"/>
        </w:rPr>
        <w:t>s</w:t>
      </w:r>
      <w:r w:rsidR="002C4353">
        <w:rPr>
          <w:rFonts w:asciiTheme="minorHAnsi" w:eastAsia="Calibri" w:hAnsiTheme="minorHAnsi" w:cs="Times New Roman"/>
          <w:szCs w:val="22"/>
        </w:rPr>
        <w:t>.</w:t>
      </w:r>
    </w:p>
    <w:p w14:paraId="5DD5EDB6" w14:textId="77777777" w:rsidR="00C1235E" w:rsidRDefault="00C1235E" w:rsidP="00D552FA">
      <w:pPr>
        <w:rPr>
          <w:rFonts w:asciiTheme="minorHAnsi" w:hAnsiTheme="minorHAnsi" w:cstheme="minorHAnsi"/>
          <w:szCs w:val="22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689"/>
        <w:gridCol w:w="7761"/>
      </w:tblGrid>
      <w:tr w:rsidR="00C1235E" w14:paraId="64CB8DCE" w14:textId="77777777" w:rsidTr="0077549F">
        <w:tc>
          <w:tcPr>
            <w:tcW w:w="2689" w:type="dxa"/>
          </w:tcPr>
          <w:p w14:paraId="730D4DDC" w14:textId="77777777" w:rsidR="00C1235E" w:rsidRDefault="00C1235E" w:rsidP="00C1235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 w:rsidRPr="00594353">
              <w:rPr>
                <w:rFonts w:asciiTheme="minorHAnsi" w:hAnsiTheme="minorHAnsi" w:cstheme="minorHAnsi"/>
                <w:szCs w:val="22"/>
              </w:rPr>
              <w:t xml:space="preserve">Signed: </w:t>
            </w:r>
          </w:p>
        </w:tc>
        <w:tc>
          <w:tcPr>
            <w:tcW w:w="7761" w:type="dxa"/>
          </w:tcPr>
          <w:p w14:paraId="6070DC98" w14:textId="77777777" w:rsidR="00C1235E" w:rsidRDefault="00C1235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235E" w14:paraId="6CB2D6FE" w14:textId="77777777" w:rsidTr="0077549F">
        <w:tc>
          <w:tcPr>
            <w:tcW w:w="2689" w:type="dxa"/>
          </w:tcPr>
          <w:p w14:paraId="700C08D3" w14:textId="77777777" w:rsidR="00C1235E" w:rsidRDefault="00C1235E" w:rsidP="00C1235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Print Name:</w:t>
            </w:r>
          </w:p>
        </w:tc>
        <w:tc>
          <w:tcPr>
            <w:tcW w:w="7761" w:type="dxa"/>
          </w:tcPr>
          <w:p w14:paraId="18BB838F" w14:textId="77777777" w:rsidR="00C1235E" w:rsidRDefault="00C1235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C1235E" w14:paraId="753C9032" w14:textId="77777777" w:rsidTr="0077549F">
        <w:tc>
          <w:tcPr>
            <w:tcW w:w="2689" w:type="dxa"/>
          </w:tcPr>
          <w:p w14:paraId="23EECA82" w14:textId="77777777" w:rsidR="00C1235E" w:rsidRDefault="00C1235E" w:rsidP="00C1235E">
            <w:pPr>
              <w:jc w:val="righ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Date:</w:t>
            </w:r>
          </w:p>
        </w:tc>
        <w:tc>
          <w:tcPr>
            <w:tcW w:w="7761" w:type="dxa"/>
          </w:tcPr>
          <w:p w14:paraId="1ADB9700" w14:textId="77777777" w:rsidR="00C1235E" w:rsidRDefault="00C1235E" w:rsidP="00D552F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7FF5A35D" w14:textId="63B1D22C" w:rsidR="00FF3488" w:rsidRDefault="00FF3488" w:rsidP="00D552FA">
      <w:pPr>
        <w:rPr>
          <w:rFonts w:asciiTheme="minorHAnsi" w:hAnsiTheme="minorHAnsi" w:cstheme="minorHAnsi"/>
          <w:sz w:val="16"/>
          <w:szCs w:val="16"/>
        </w:rPr>
      </w:pPr>
    </w:p>
    <w:sectPr w:rsidR="00FF3488" w:rsidSect="007A5E41">
      <w:footerReference w:type="first" r:id="rId11"/>
      <w:pgSz w:w="11900" w:h="16840"/>
      <w:pgMar w:top="720" w:right="720" w:bottom="720" w:left="720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6DF6" w14:textId="77777777" w:rsidR="00FF3488" w:rsidRDefault="00FF3488">
      <w:r>
        <w:separator/>
      </w:r>
    </w:p>
  </w:endnote>
  <w:endnote w:type="continuationSeparator" w:id="0">
    <w:p w14:paraId="5EE56814" w14:textId="77777777" w:rsidR="00FF3488" w:rsidRDefault="00FF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No.2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035E" w14:textId="77777777" w:rsidR="00FF3488" w:rsidRPr="00A733B6" w:rsidRDefault="00FF3488" w:rsidP="00A733B6">
    <w:pPr>
      <w:pStyle w:val="Footer"/>
      <w:jc w:val="center"/>
      <w:rPr>
        <w:sz w:val="18"/>
        <w:szCs w:val="18"/>
      </w:rPr>
    </w:pPr>
    <w:r w:rsidRPr="00132E90">
      <w:rPr>
        <w:rFonts w:ascii="Baskerville No.2" w:hAnsi="Baskerville No.2"/>
        <w:color w:val="000000"/>
        <w:spacing w:val="4"/>
        <w:sz w:val="18"/>
        <w:szCs w:val="18"/>
      </w:rPr>
      <w:t>Registered Charity No. 1141333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971A" w14:textId="77777777" w:rsidR="00FF3488" w:rsidRDefault="00FF3488">
      <w:r>
        <w:separator/>
      </w:r>
    </w:p>
  </w:footnote>
  <w:footnote w:type="continuationSeparator" w:id="0">
    <w:p w14:paraId="6D48443A" w14:textId="77777777" w:rsidR="00FF3488" w:rsidRDefault="00FF3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93AC6"/>
    <w:multiLevelType w:val="hybridMultilevel"/>
    <w:tmpl w:val="EFBE036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2793"/>
    <w:multiLevelType w:val="hybridMultilevel"/>
    <w:tmpl w:val="DFC8BDD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4A1460"/>
    <w:multiLevelType w:val="hybridMultilevel"/>
    <w:tmpl w:val="81400BB0"/>
    <w:lvl w:ilvl="0" w:tplc="45DC8F4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40E7D"/>
    <w:multiLevelType w:val="hybridMultilevel"/>
    <w:tmpl w:val="E76EE4E8"/>
    <w:lvl w:ilvl="0" w:tplc="15746B3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66EBD"/>
    <w:multiLevelType w:val="hybridMultilevel"/>
    <w:tmpl w:val="502AB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3293266">
    <w:abstractNumId w:val="4"/>
  </w:num>
  <w:num w:numId="2" w16cid:durableId="6172194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833648">
    <w:abstractNumId w:val="0"/>
  </w:num>
  <w:num w:numId="4" w16cid:durableId="1950815731">
    <w:abstractNumId w:val="3"/>
  </w:num>
  <w:num w:numId="5" w16cid:durableId="13248160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FED"/>
    <w:rsid w:val="000062AC"/>
    <w:rsid w:val="000620AE"/>
    <w:rsid w:val="000D6ACC"/>
    <w:rsid w:val="001003D2"/>
    <w:rsid w:val="00101DC2"/>
    <w:rsid w:val="001345A7"/>
    <w:rsid w:val="00161D25"/>
    <w:rsid w:val="001643F5"/>
    <w:rsid w:val="001A1A8B"/>
    <w:rsid w:val="001B2A7C"/>
    <w:rsid w:val="001D4799"/>
    <w:rsid w:val="00204E38"/>
    <w:rsid w:val="002727AD"/>
    <w:rsid w:val="00290DA0"/>
    <w:rsid w:val="002A4D3D"/>
    <w:rsid w:val="002C4353"/>
    <w:rsid w:val="002D42D4"/>
    <w:rsid w:val="002F302A"/>
    <w:rsid w:val="0030293A"/>
    <w:rsid w:val="00310AC9"/>
    <w:rsid w:val="00311139"/>
    <w:rsid w:val="00360CF5"/>
    <w:rsid w:val="003614BB"/>
    <w:rsid w:val="00371AC6"/>
    <w:rsid w:val="00390BAD"/>
    <w:rsid w:val="00421C0A"/>
    <w:rsid w:val="00461205"/>
    <w:rsid w:val="004A36EA"/>
    <w:rsid w:val="004B6F17"/>
    <w:rsid w:val="004D14C8"/>
    <w:rsid w:val="004E4E1D"/>
    <w:rsid w:val="00502CFF"/>
    <w:rsid w:val="00531F25"/>
    <w:rsid w:val="00560CA6"/>
    <w:rsid w:val="00566E9C"/>
    <w:rsid w:val="00591694"/>
    <w:rsid w:val="00594353"/>
    <w:rsid w:val="005A2B51"/>
    <w:rsid w:val="005C0CF6"/>
    <w:rsid w:val="005C284C"/>
    <w:rsid w:val="005F7D32"/>
    <w:rsid w:val="00601204"/>
    <w:rsid w:val="0060301E"/>
    <w:rsid w:val="006132F5"/>
    <w:rsid w:val="006808C9"/>
    <w:rsid w:val="006D2F36"/>
    <w:rsid w:val="006D6C36"/>
    <w:rsid w:val="006E212A"/>
    <w:rsid w:val="006F27C1"/>
    <w:rsid w:val="00732F46"/>
    <w:rsid w:val="007368B1"/>
    <w:rsid w:val="0077166A"/>
    <w:rsid w:val="00773F24"/>
    <w:rsid w:val="007744FC"/>
    <w:rsid w:val="0077549F"/>
    <w:rsid w:val="007857F9"/>
    <w:rsid w:val="0078780D"/>
    <w:rsid w:val="007A5E41"/>
    <w:rsid w:val="007B13D1"/>
    <w:rsid w:val="007B361E"/>
    <w:rsid w:val="007C4E2C"/>
    <w:rsid w:val="007D25AF"/>
    <w:rsid w:val="007F096E"/>
    <w:rsid w:val="007F14D3"/>
    <w:rsid w:val="00821994"/>
    <w:rsid w:val="00826FCD"/>
    <w:rsid w:val="008322F9"/>
    <w:rsid w:val="00835F6A"/>
    <w:rsid w:val="0085741B"/>
    <w:rsid w:val="008713E7"/>
    <w:rsid w:val="00880A47"/>
    <w:rsid w:val="008870EB"/>
    <w:rsid w:val="008A1AD8"/>
    <w:rsid w:val="008C57A6"/>
    <w:rsid w:val="008D5881"/>
    <w:rsid w:val="00946C3A"/>
    <w:rsid w:val="00955BF9"/>
    <w:rsid w:val="0096748E"/>
    <w:rsid w:val="00977C91"/>
    <w:rsid w:val="00985C28"/>
    <w:rsid w:val="009D767B"/>
    <w:rsid w:val="009E645A"/>
    <w:rsid w:val="00A126DE"/>
    <w:rsid w:val="00A45BD2"/>
    <w:rsid w:val="00A5112E"/>
    <w:rsid w:val="00A70691"/>
    <w:rsid w:val="00A733B6"/>
    <w:rsid w:val="00A829FA"/>
    <w:rsid w:val="00AB52AD"/>
    <w:rsid w:val="00AE1234"/>
    <w:rsid w:val="00AE6596"/>
    <w:rsid w:val="00B17A34"/>
    <w:rsid w:val="00B2133B"/>
    <w:rsid w:val="00B231B5"/>
    <w:rsid w:val="00B25B11"/>
    <w:rsid w:val="00B3621C"/>
    <w:rsid w:val="00B76CB3"/>
    <w:rsid w:val="00B840B6"/>
    <w:rsid w:val="00B843CC"/>
    <w:rsid w:val="00B86C80"/>
    <w:rsid w:val="00BC39DF"/>
    <w:rsid w:val="00BC4CB0"/>
    <w:rsid w:val="00C1235E"/>
    <w:rsid w:val="00C36134"/>
    <w:rsid w:val="00C73677"/>
    <w:rsid w:val="00C95FB0"/>
    <w:rsid w:val="00CA31E7"/>
    <w:rsid w:val="00CD0B1C"/>
    <w:rsid w:val="00CD0CBF"/>
    <w:rsid w:val="00CE77ED"/>
    <w:rsid w:val="00D552FA"/>
    <w:rsid w:val="00D63373"/>
    <w:rsid w:val="00D8686A"/>
    <w:rsid w:val="00D91ACE"/>
    <w:rsid w:val="00D976D8"/>
    <w:rsid w:val="00DB1A6F"/>
    <w:rsid w:val="00E176F2"/>
    <w:rsid w:val="00E31A1A"/>
    <w:rsid w:val="00E3644E"/>
    <w:rsid w:val="00E55DAA"/>
    <w:rsid w:val="00E5672F"/>
    <w:rsid w:val="00E56C03"/>
    <w:rsid w:val="00E8308D"/>
    <w:rsid w:val="00EA012A"/>
    <w:rsid w:val="00EE6F2B"/>
    <w:rsid w:val="00EE7E38"/>
    <w:rsid w:val="00EF3043"/>
    <w:rsid w:val="00F03CB9"/>
    <w:rsid w:val="00F32FED"/>
    <w:rsid w:val="00F33AC4"/>
    <w:rsid w:val="00F72C6C"/>
    <w:rsid w:val="00F90B22"/>
    <w:rsid w:val="00F97492"/>
    <w:rsid w:val="00FB0A77"/>
    <w:rsid w:val="00FB15EB"/>
    <w:rsid w:val="00FC48D1"/>
    <w:rsid w:val="00FE5465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C05A4D8"/>
  <w15:docId w15:val="{646FAA80-0288-4B7E-B8DC-DD229A704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FED"/>
    <w:rPr>
      <w:rFonts w:ascii="Arial" w:eastAsia="Times New Roman" w:hAnsi="Arial" w:cs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594353"/>
    <w:pPr>
      <w:keepNext/>
      <w:spacing w:before="240" w:after="60"/>
      <w:jc w:val="center"/>
      <w:outlineLvl w:val="0"/>
    </w:pPr>
    <w:rPr>
      <w:rFonts w:asciiTheme="minorHAnsi" w:hAnsiTheme="minorHAnsi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qFormat/>
    <w:rsid w:val="00594353"/>
    <w:p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Heading3">
    <w:name w:val="heading 3"/>
    <w:basedOn w:val="Normal"/>
    <w:next w:val="Normal"/>
    <w:qFormat/>
    <w:rsid w:val="004E4E1D"/>
    <w:pPr>
      <w:keepNext/>
      <w:spacing w:before="240" w:after="60"/>
      <w:outlineLvl w:val="2"/>
    </w:pPr>
    <w:rPr>
      <w:rFonts w:ascii="Baskerville Old Face" w:hAnsi="Baskerville Old Face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71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714E"/>
  </w:style>
  <w:style w:type="paragraph" w:styleId="Footer">
    <w:name w:val="footer"/>
    <w:basedOn w:val="Normal"/>
    <w:link w:val="FooterChar"/>
    <w:unhideWhenUsed/>
    <w:rsid w:val="006871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714E"/>
  </w:style>
  <w:style w:type="paragraph" w:styleId="Salutation">
    <w:name w:val="Salutation"/>
    <w:basedOn w:val="Normal"/>
    <w:next w:val="Normal"/>
    <w:link w:val="SalutationChar"/>
    <w:rsid w:val="00F32FED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240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77ED"/>
    <w:rPr>
      <w:rFonts w:ascii="Tahoma" w:hAnsi="Tahoma" w:cs="Tahoma"/>
      <w:sz w:val="16"/>
      <w:szCs w:val="16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F32FED"/>
    <w:rPr>
      <w:rFonts w:ascii="Times New Roman" w:eastAsia="Times New Roman" w:hAnsi="Times New Roman"/>
      <w:sz w:val="24"/>
      <w:szCs w:val="24"/>
      <w:lang w:eastAsia="en-US"/>
    </w:rPr>
  </w:style>
  <w:style w:type="paragraph" w:styleId="EnvelopeReturn">
    <w:name w:val="envelope return"/>
    <w:basedOn w:val="Normal"/>
    <w:rsid w:val="00F32FED"/>
    <w:pPr>
      <w:tabs>
        <w:tab w:val="left" w:pos="576"/>
        <w:tab w:val="left" w:pos="1152"/>
        <w:tab w:val="left" w:pos="1728"/>
        <w:tab w:val="left" w:pos="5760"/>
        <w:tab w:val="right" w:pos="9029"/>
      </w:tabs>
    </w:pPr>
    <w:rPr>
      <w:rFonts w:ascii="Times New Roman" w:hAnsi="Times New Roman"/>
      <w:sz w:val="20"/>
    </w:rPr>
  </w:style>
  <w:style w:type="paragraph" w:styleId="ListParagraph">
    <w:name w:val="List Paragraph"/>
    <w:basedOn w:val="Normal"/>
    <w:uiPriority w:val="34"/>
    <w:qFormat/>
    <w:rsid w:val="00D552FA"/>
    <w:pPr>
      <w:ind w:left="720"/>
    </w:pPr>
    <w:rPr>
      <w:rFonts w:ascii="Calibri" w:eastAsiaTheme="minorHAnsi" w:hAnsi="Calibri" w:cs="Times New Roman"/>
      <w:szCs w:val="22"/>
    </w:rPr>
  </w:style>
  <w:style w:type="table" w:styleId="TableGrid">
    <w:name w:val="Table Grid"/>
    <w:basedOn w:val="TableNormal"/>
    <w:uiPriority w:val="59"/>
    <w:rsid w:val="00D55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E54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46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465"/>
    <w:rPr>
      <w:rFonts w:ascii="Arial" w:eastAsia="Times New Roman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4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465"/>
    <w:rPr>
      <w:rFonts w:ascii="Arial" w:eastAsia="Times New Roman" w:hAnsi="Arial" w:cs="Arial"/>
      <w:b/>
      <w:bCs/>
      <w:lang w:eastAsia="en-US"/>
    </w:rPr>
  </w:style>
  <w:style w:type="character" w:styleId="Hyperlink">
    <w:name w:val="Hyperlink"/>
    <w:basedOn w:val="DefaultParagraphFont"/>
    <w:uiPriority w:val="99"/>
    <w:unhideWhenUsed/>
    <w:rsid w:val="00FE5465"/>
    <w:rPr>
      <w:color w:val="0000FF" w:themeColor="hyperlink"/>
      <w:u w:val="single"/>
    </w:rPr>
  </w:style>
  <w:style w:type="paragraph" w:customStyle="1" w:styleId="Default">
    <w:name w:val="Default"/>
    <w:rsid w:val="00371A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345A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0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.office@exeter.ox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cademic.office@exeter.ox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xeter.ox.ac.uk/college-policies-and-statemen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nior.tutor@exeter.ox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Headings\Exeter%20Letterhead_Fu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Exeter Letterhead_Full</Template>
  <TotalTime>0</TotalTime>
  <Pages>2</Pages>
  <Words>529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Visual Philosophy Ltd</Company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Smart</dc:creator>
  <cp:lastModifiedBy>Andrew Bowles</cp:lastModifiedBy>
  <cp:revision>2</cp:revision>
  <cp:lastPrinted>2020-12-11T13:52:00Z</cp:lastPrinted>
  <dcterms:created xsi:type="dcterms:W3CDTF">2025-12-02T09:49:00Z</dcterms:created>
  <dcterms:modified xsi:type="dcterms:W3CDTF">2025-12-02T09:49:00Z</dcterms:modified>
</cp:coreProperties>
</file>